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E2EEE" w14:textId="77777777" w:rsidR="00F1271E" w:rsidRPr="003017E7" w:rsidRDefault="00F1271E" w:rsidP="00F1271E">
      <w:pPr>
        <w:jc w:val="center"/>
        <w:rPr>
          <w:b/>
          <w:sz w:val="22"/>
          <w:szCs w:val="22"/>
        </w:rPr>
      </w:pPr>
    </w:p>
    <w:p w14:paraId="25EB5606" w14:textId="378A56ED" w:rsidR="00F1271E" w:rsidRDefault="00F1271E" w:rsidP="00F1271E">
      <w:pPr>
        <w:rPr>
          <w:b/>
          <w:sz w:val="22"/>
          <w:szCs w:val="22"/>
        </w:rPr>
      </w:pPr>
    </w:p>
    <w:p w14:paraId="5135A3BA" w14:textId="11D70A6A" w:rsidR="00C537D9" w:rsidRDefault="00C537D9" w:rsidP="00F1271E">
      <w:pPr>
        <w:rPr>
          <w:b/>
          <w:sz w:val="22"/>
          <w:szCs w:val="22"/>
        </w:rPr>
      </w:pPr>
    </w:p>
    <w:p w14:paraId="01B730F2" w14:textId="75D138B0" w:rsidR="00C537D9" w:rsidRDefault="00C537D9" w:rsidP="00F1271E">
      <w:pPr>
        <w:rPr>
          <w:b/>
          <w:sz w:val="22"/>
          <w:szCs w:val="22"/>
        </w:rPr>
      </w:pPr>
    </w:p>
    <w:p w14:paraId="752FBADC" w14:textId="77777777" w:rsidR="00312813" w:rsidRDefault="00312813" w:rsidP="00F1271E">
      <w:pPr>
        <w:rPr>
          <w:bCs/>
          <w:szCs w:val="24"/>
        </w:rPr>
      </w:pPr>
    </w:p>
    <w:p w14:paraId="7678BA03" w14:textId="7916A7C9" w:rsidR="00C537D9" w:rsidRPr="00C537D9" w:rsidRDefault="00C537D9" w:rsidP="00F1271E">
      <w:pPr>
        <w:rPr>
          <w:bCs/>
          <w:szCs w:val="24"/>
        </w:rPr>
      </w:pPr>
      <w:r w:rsidRPr="00C537D9">
        <w:rPr>
          <w:bCs/>
          <w:szCs w:val="24"/>
        </w:rPr>
        <w:t>Riigihanke komisjon</w:t>
      </w:r>
    </w:p>
    <w:p w14:paraId="77CBA99A" w14:textId="2C4C623E" w:rsidR="00C537D9" w:rsidRDefault="00B25C49" w:rsidP="00F1271E">
      <w:pPr>
        <w:rPr>
          <w:bCs/>
          <w:sz w:val="22"/>
          <w:szCs w:val="22"/>
        </w:rPr>
      </w:pPr>
      <w:hyperlink r:id="rId7" w:history="1">
        <w:r w:rsidR="00312813" w:rsidRPr="00EA79A1">
          <w:rPr>
            <w:rStyle w:val="Hperlink"/>
            <w:bCs/>
            <w:sz w:val="22"/>
            <w:szCs w:val="22"/>
          </w:rPr>
          <w:t>hanked@valga.ee</w:t>
        </w:r>
      </w:hyperlink>
      <w:r w:rsidR="00312813">
        <w:rPr>
          <w:bCs/>
          <w:sz w:val="22"/>
          <w:szCs w:val="22"/>
        </w:rPr>
        <w:t xml:space="preserve"> </w:t>
      </w:r>
    </w:p>
    <w:p w14:paraId="09619CCC" w14:textId="00C90166" w:rsidR="00312813" w:rsidRDefault="00312813" w:rsidP="00F1271E">
      <w:pPr>
        <w:rPr>
          <w:bCs/>
          <w:sz w:val="22"/>
          <w:szCs w:val="22"/>
        </w:rPr>
      </w:pPr>
    </w:p>
    <w:p w14:paraId="3A475DE0" w14:textId="5EE94094" w:rsidR="00312813" w:rsidRDefault="00312813" w:rsidP="00F1271E">
      <w:pPr>
        <w:rPr>
          <w:bCs/>
          <w:sz w:val="22"/>
          <w:szCs w:val="22"/>
        </w:rPr>
      </w:pPr>
    </w:p>
    <w:p w14:paraId="355F49C7" w14:textId="4320790A" w:rsidR="00312813" w:rsidRDefault="00312813" w:rsidP="00F1271E">
      <w:pPr>
        <w:rPr>
          <w:bCs/>
          <w:sz w:val="22"/>
          <w:szCs w:val="22"/>
        </w:rPr>
      </w:pPr>
    </w:p>
    <w:p w14:paraId="4FD05CDC" w14:textId="6DB136D6" w:rsidR="00312813" w:rsidRPr="00AF25C3" w:rsidRDefault="00602F1D" w:rsidP="00F1271E">
      <w:pPr>
        <w:rPr>
          <w:bCs/>
          <w:szCs w:val="24"/>
        </w:rPr>
      </w:pPr>
      <w:r w:rsidRPr="00AF25C3">
        <w:rPr>
          <w:bCs/>
          <w:szCs w:val="24"/>
        </w:rPr>
        <w:t>Pedeli rannavolle</w:t>
      </w:r>
      <w:r w:rsidR="009D047E" w:rsidRPr="00AF25C3">
        <w:rPr>
          <w:bCs/>
          <w:szCs w:val="24"/>
        </w:rPr>
        <w:t xml:space="preserve"> ja </w:t>
      </w:r>
      <w:r w:rsidR="0042038F" w:rsidRPr="00AF25C3">
        <w:rPr>
          <w:bCs/>
          <w:szCs w:val="24"/>
        </w:rPr>
        <w:t>rannakäsipalli</w:t>
      </w:r>
      <w:r w:rsidRPr="00AF25C3">
        <w:rPr>
          <w:bCs/>
          <w:szCs w:val="24"/>
        </w:rPr>
        <w:t xml:space="preserve"> </w:t>
      </w:r>
      <w:r w:rsidR="00CD5D90">
        <w:rPr>
          <w:bCs/>
          <w:szCs w:val="24"/>
        </w:rPr>
        <w:t>mänguväljakute varustuse hankimine</w:t>
      </w:r>
    </w:p>
    <w:p w14:paraId="0ED3BA88" w14:textId="6BA7A1A2" w:rsidR="00703BB6" w:rsidRPr="00AF25C3" w:rsidRDefault="00703BB6" w:rsidP="00F1271E">
      <w:pPr>
        <w:rPr>
          <w:bCs/>
          <w:szCs w:val="24"/>
        </w:rPr>
      </w:pPr>
    </w:p>
    <w:p w14:paraId="056AB8F3" w14:textId="77777777" w:rsidR="006D4D68" w:rsidRPr="00AF25C3" w:rsidRDefault="006D4D68" w:rsidP="00F1271E">
      <w:pPr>
        <w:rPr>
          <w:bCs/>
          <w:szCs w:val="24"/>
        </w:rPr>
      </w:pPr>
    </w:p>
    <w:p w14:paraId="18F0C6D4" w14:textId="6A45F1DB" w:rsidR="00703BB6" w:rsidRPr="00AF25C3" w:rsidRDefault="00703BB6" w:rsidP="00C511A2">
      <w:pPr>
        <w:jc w:val="center"/>
        <w:rPr>
          <w:bCs/>
          <w:szCs w:val="24"/>
        </w:rPr>
      </w:pPr>
      <w:r w:rsidRPr="00AF25C3">
        <w:rPr>
          <w:bCs/>
          <w:szCs w:val="24"/>
        </w:rPr>
        <w:t>Lähteülesanne</w:t>
      </w:r>
    </w:p>
    <w:p w14:paraId="185C5102" w14:textId="289C8A47" w:rsidR="006D4D68" w:rsidRPr="00AF25C3" w:rsidRDefault="006D4D68" w:rsidP="00F1271E">
      <w:pPr>
        <w:rPr>
          <w:bCs/>
          <w:szCs w:val="24"/>
        </w:rPr>
      </w:pPr>
    </w:p>
    <w:p w14:paraId="0AE411CD" w14:textId="02020B54" w:rsidR="007761D2" w:rsidRPr="009944F5" w:rsidRDefault="007761D2" w:rsidP="0078595F">
      <w:pPr>
        <w:pStyle w:val="Loendilik"/>
        <w:numPr>
          <w:ilvl w:val="0"/>
          <w:numId w:val="9"/>
        </w:numPr>
        <w:jc w:val="both"/>
        <w:rPr>
          <w:bCs/>
          <w:szCs w:val="24"/>
        </w:rPr>
      </w:pPr>
      <w:r>
        <w:t xml:space="preserve">Ostetakse </w:t>
      </w:r>
      <w:r w:rsidR="009944F5">
        <w:t xml:space="preserve">3 kvaliteetset </w:t>
      </w:r>
      <w:r>
        <w:t>rannavõrkpalli varustuse täiskomplekt</w:t>
      </w:r>
      <w:r w:rsidR="00CC2346">
        <w:t>i, milles on liikuvatel siinidel võrgu kõrguse regulaatorid. Võrgu poste peab saama lihtsalt eemaldada, nii et hülsid jääksid liiva sisse ning väljakut saab kasutada teiste pallimängude harrastamiseks. Hilisem postide paigaldamine peab olema lihtne ning võtma võimalikult vähe aega. Komplektide varustuses peab olema:</w:t>
      </w:r>
    </w:p>
    <w:p w14:paraId="67D0CE21" w14:textId="777E6701" w:rsidR="009944F5" w:rsidRDefault="00CC2346" w:rsidP="0078595F">
      <w:pPr>
        <w:pStyle w:val="Loendilik"/>
        <w:numPr>
          <w:ilvl w:val="1"/>
          <w:numId w:val="9"/>
        </w:numPr>
        <w:jc w:val="both"/>
        <w:rPr>
          <w:bCs/>
          <w:szCs w:val="24"/>
        </w:rPr>
      </w:pPr>
      <w:r>
        <w:rPr>
          <w:bCs/>
          <w:szCs w:val="24"/>
        </w:rPr>
        <w:t>3 võistlus võrkpallivõrku.</w:t>
      </w:r>
    </w:p>
    <w:p w14:paraId="474285F4" w14:textId="334E3F91" w:rsidR="00CC2346" w:rsidRDefault="00CC2346" w:rsidP="0078595F">
      <w:pPr>
        <w:pStyle w:val="Loendilik"/>
        <w:numPr>
          <w:ilvl w:val="1"/>
          <w:numId w:val="9"/>
        </w:numPr>
        <w:jc w:val="both"/>
        <w:rPr>
          <w:bCs/>
          <w:szCs w:val="24"/>
        </w:rPr>
      </w:pPr>
      <w:r>
        <w:rPr>
          <w:bCs/>
          <w:szCs w:val="24"/>
        </w:rPr>
        <w:t>3 komplekti alumiiniumprofiiliga võrkpalliposti 91x91 mm, koos hülsside ja paigaldusprussidega.</w:t>
      </w:r>
    </w:p>
    <w:p w14:paraId="5BE96AC7" w14:textId="4196BA64" w:rsidR="00CC2346" w:rsidRDefault="00CC2346" w:rsidP="0078595F">
      <w:pPr>
        <w:pStyle w:val="Loendilik"/>
        <w:numPr>
          <w:ilvl w:val="1"/>
          <w:numId w:val="9"/>
        </w:numPr>
        <w:jc w:val="both"/>
        <w:rPr>
          <w:bCs/>
          <w:szCs w:val="24"/>
        </w:rPr>
      </w:pPr>
      <w:r>
        <w:rPr>
          <w:bCs/>
          <w:szCs w:val="24"/>
        </w:rPr>
        <w:t>3 komplekti väljakupiire 8x16 m, joonte laius 5 cm.</w:t>
      </w:r>
    </w:p>
    <w:p w14:paraId="4E7969AA" w14:textId="2BB45046" w:rsidR="00CC2346" w:rsidRDefault="0078595F" w:rsidP="0078595F">
      <w:pPr>
        <w:pStyle w:val="Loendilik"/>
        <w:numPr>
          <w:ilvl w:val="1"/>
          <w:numId w:val="9"/>
        </w:numPr>
        <w:jc w:val="both"/>
        <w:rPr>
          <w:bCs/>
          <w:szCs w:val="24"/>
        </w:rPr>
      </w:pPr>
      <w:r>
        <w:rPr>
          <w:bCs/>
          <w:szCs w:val="24"/>
        </w:rPr>
        <w:t>3 komplekti antenne koos taskutega.</w:t>
      </w:r>
    </w:p>
    <w:p w14:paraId="3F785D4E" w14:textId="1B625461" w:rsidR="0078595F" w:rsidRPr="007761D2" w:rsidRDefault="0078595F" w:rsidP="0078595F">
      <w:pPr>
        <w:pStyle w:val="Loendilik"/>
        <w:numPr>
          <w:ilvl w:val="1"/>
          <w:numId w:val="9"/>
        </w:numPr>
        <w:jc w:val="both"/>
        <w:rPr>
          <w:bCs/>
          <w:szCs w:val="24"/>
        </w:rPr>
      </w:pPr>
      <w:r>
        <w:rPr>
          <w:bCs/>
          <w:szCs w:val="24"/>
        </w:rPr>
        <w:t>3 komplekti postide pehmendusi.</w:t>
      </w:r>
    </w:p>
    <w:p w14:paraId="764B781E" w14:textId="59D30CA8" w:rsidR="0089002C" w:rsidRPr="0089002C" w:rsidRDefault="007761D2" w:rsidP="0078595F">
      <w:pPr>
        <w:pStyle w:val="Loendilik"/>
        <w:numPr>
          <w:ilvl w:val="0"/>
          <w:numId w:val="9"/>
        </w:numPr>
        <w:jc w:val="both"/>
        <w:rPr>
          <w:bCs/>
          <w:szCs w:val="24"/>
        </w:rPr>
      </w:pPr>
      <w:r>
        <w:t xml:space="preserve">Ostetakse </w:t>
      </w:r>
      <w:r w:rsidR="0089002C">
        <w:t>kvaliteetne rannakäsipalli varustuse täiskomplekt, milles on:</w:t>
      </w:r>
    </w:p>
    <w:p w14:paraId="5EAF5FD1" w14:textId="20D89872" w:rsidR="0089002C" w:rsidRDefault="0089002C" w:rsidP="0078595F">
      <w:pPr>
        <w:pStyle w:val="Loendilik"/>
        <w:numPr>
          <w:ilvl w:val="1"/>
          <w:numId w:val="9"/>
        </w:numPr>
        <w:jc w:val="both"/>
        <w:rPr>
          <w:bCs/>
          <w:szCs w:val="24"/>
        </w:rPr>
      </w:pPr>
      <w:r>
        <w:rPr>
          <w:bCs/>
          <w:szCs w:val="24"/>
        </w:rPr>
        <w:t>Rannakäsipalliväravad 3x2 m, alumiiniumprofiil 91x91 mm.</w:t>
      </w:r>
    </w:p>
    <w:p w14:paraId="77AAFA24" w14:textId="21213C9B" w:rsidR="0089002C" w:rsidRDefault="0089002C" w:rsidP="0078595F">
      <w:pPr>
        <w:pStyle w:val="Loendilik"/>
        <w:numPr>
          <w:ilvl w:val="1"/>
          <w:numId w:val="9"/>
        </w:numPr>
        <w:jc w:val="both"/>
        <w:rPr>
          <w:bCs/>
          <w:szCs w:val="24"/>
        </w:rPr>
      </w:pPr>
      <w:r>
        <w:rPr>
          <w:bCs/>
          <w:szCs w:val="24"/>
        </w:rPr>
        <w:t>Väravavõrgud silmaga 10x10, nööri paksus 4 mm.</w:t>
      </w:r>
    </w:p>
    <w:p w14:paraId="131EC301" w14:textId="0ABC0C44" w:rsidR="0089002C" w:rsidRDefault="0089002C" w:rsidP="0078595F">
      <w:pPr>
        <w:pStyle w:val="Loendilik"/>
        <w:numPr>
          <w:ilvl w:val="1"/>
          <w:numId w:val="9"/>
        </w:numPr>
        <w:jc w:val="both"/>
        <w:rPr>
          <w:bCs/>
          <w:szCs w:val="24"/>
        </w:rPr>
      </w:pPr>
      <w:r>
        <w:rPr>
          <w:bCs/>
          <w:szCs w:val="24"/>
        </w:rPr>
        <w:t>Väravate kinnitamiseks vajalikud vaiad</w:t>
      </w:r>
      <w:r w:rsidR="009944F5">
        <w:rPr>
          <w:bCs/>
          <w:szCs w:val="24"/>
        </w:rPr>
        <w:t>.</w:t>
      </w:r>
    </w:p>
    <w:p w14:paraId="7281AECB" w14:textId="76638AF3" w:rsidR="00CD5D90" w:rsidRPr="0078595F" w:rsidRDefault="009944F5" w:rsidP="00C03EE5">
      <w:pPr>
        <w:pStyle w:val="Loendilik"/>
        <w:numPr>
          <w:ilvl w:val="1"/>
          <w:numId w:val="9"/>
        </w:numPr>
        <w:jc w:val="both"/>
        <w:rPr>
          <w:bCs/>
          <w:szCs w:val="24"/>
        </w:rPr>
      </w:pPr>
      <w:r>
        <w:rPr>
          <w:bCs/>
          <w:szCs w:val="24"/>
        </w:rPr>
        <w:t>Väljaku piirid 27x12 m + väravavahialad, joone laius 5 cm.</w:t>
      </w:r>
    </w:p>
    <w:p w14:paraId="068AE3EF" w14:textId="195704BE" w:rsidR="006540F1" w:rsidRDefault="006540F1" w:rsidP="00C03EE5">
      <w:pPr>
        <w:jc w:val="both"/>
      </w:pPr>
    </w:p>
    <w:p w14:paraId="3A5DBA5A" w14:textId="1E63B43D" w:rsidR="006540F1" w:rsidRDefault="006540F1" w:rsidP="00C03EE5">
      <w:pPr>
        <w:jc w:val="both"/>
      </w:pPr>
    </w:p>
    <w:p w14:paraId="72064F90" w14:textId="63D691DF" w:rsidR="000160DC" w:rsidRDefault="000160DC" w:rsidP="00C03EE5">
      <w:pPr>
        <w:jc w:val="both"/>
      </w:pPr>
      <w:r>
        <w:t>Meelis Kattai</w:t>
      </w:r>
    </w:p>
    <w:p w14:paraId="39A7131F" w14:textId="08F1A98E" w:rsidR="0078595F" w:rsidRPr="00312813" w:rsidRDefault="0078595F" w:rsidP="00C03EE5">
      <w:pPr>
        <w:jc w:val="both"/>
        <w:rPr>
          <w:bCs/>
          <w:sz w:val="22"/>
          <w:szCs w:val="22"/>
        </w:rPr>
      </w:pPr>
      <w:r>
        <w:t>Valga Sport juhataja</w:t>
      </w:r>
    </w:p>
    <w:sectPr w:rsidR="0078595F" w:rsidRPr="00312813" w:rsidSect="00BA3D23">
      <w:headerReference w:type="even" r:id="rId8"/>
      <w:headerReference w:type="default" r:id="rId9"/>
      <w:headerReference w:type="first" r:id="rId10"/>
      <w:type w:val="continuous"/>
      <w:pgSz w:w="11907" w:h="16840" w:code="9"/>
      <w:pgMar w:top="1701" w:right="1134" w:bottom="1361" w:left="2268" w:header="1134"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54316" w14:textId="77777777" w:rsidR="00B25C49" w:rsidRDefault="00B25C49">
      <w:r>
        <w:separator/>
      </w:r>
    </w:p>
  </w:endnote>
  <w:endnote w:type="continuationSeparator" w:id="0">
    <w:p w14:paraId="414317BD" w14:textId="77777777" w:rsidR="00B25C49" w:rsidRDefault="00B25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1F60A" w14:textId="77777777" w:rsidR="00B25C49" w:rsidRDefault="00B25C49">
      <w:r>
        <w:separator/>
      </w:r>
    </w:p>
  </w:footnote>
  <w:footnote w:type="continuationSeparator" w:id="0">
    <w:p w14:paraId="39901261" w14:textId="77777777" w:rsidR="00B25C49" w:rsidRDefault="00B25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02E33" w14:textId="77777777" w:rsidR="005E1B8A" w:rsidRDefault="005E1B8A">
    <w:pPr>
      <w:pStyle w:val="Pi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57092B73" w14:textId="77777777" w:rsidR="005E1B8A" w:rsidRDefault="005E1B8A">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ED7B1" w14:textId="77777777" w:rsidR="005E1B8A" w:rsidRDefault="005E1B8A">
    <w:pPr>
      <w:pStyle w:val="Pi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2E6090">
      <w:rPr>
        <w:rStyle w:val="Lehekljenumber"/>
        <w:noProof/>
      </w:rPr>
      <w:t>2</w:t>
    </w:r>
    <w:r>
      <w:rPr>
        <w:rStyle w:val="Lehekljenumber"/>
      </w:rPr>
      <w:fldChar w:fldCharType="end"/>
    </w:r>
  </w:p>
  <w:p w14:paraId="4345694F" w14:textId="77777777" w:rsidR="005E1B8A" w:rsidRDefault="005E1B8A">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15E2A" w14:textId="77777777" w:rsidR="005E1B8A" w:rsidRDefault="007B6EAC">
    <w:pPr>
      <w:pStyle w:val="Pis"/>
    </w:pPr>
    <w:r>
      <w:rPr>
        <w:noProof/>
        <w:lang w:eastAsia="et-EE"/>
      </w:rPr>
      <w:drawing>
        <wp:anchor distT="0" distB="0" distL="114300" distR="114300" simplePos="0" relativeHeight="251659264" behindDoc="0" locked="0" layoutInCell="1" allowOverlap="1" wp14:anchorId="2A7AD02A" wp14:editId="4490B10D">
          <wp:simplePos x="0" y="0"/>
          <wp:positionH relativeFrom="margin">
            <wp:posOffset>431800</wp:posOffset>
          </wp:positionH>
          <wp:positionV relativeFrom="margin">
            <wp:posOffset>-992505</wp:posOffset>
          </wp:positionV>
          <wp:extent cx="3875405" cy="713740"/>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875405" cy="713740"/>
                  </a:xfrm>
                  <a:prstGeom prst="rect">
                    <a:avLst/>
                  </a:prstGeom>
                  <a:noFill/>
                  <a:ln w="9525">
                    <a:noFill/>
                    <a:miter lim="800000"/>
                    <a:headEnd/>
                    <a:tailEnd/>
                  </a:ln>
                </pic:spPr>
              </pic:pic>
            </a:graphicData>
          </a:graphic>
        </wp:anchor>
      </w:drawing>
    </w:r>
  </w:p>
  <w:p w14:paraId="0C76330C" w14:textId="77777777" w:rsidR="005E1B8A" w:rsidRDefault="005E1B8A">
    <w:pPr>
      <w:pStyle w:val="Pis"/>
    </w:pPr>
  </w:p>
  <w:p w14:paraId="2D911945" w14:textId="77777777" w:rsidR="005E1B8A" w:rsidRDefault="005E1B8A">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97BA3"/>
    <w:multiLevelType w:val="hybridMultilevel"/>
    <w:tmpl w:val="C1F8F002"/>
    <w:lvl w:ilvl="0" w:tplc="0425000F">
      <w:start w:val="1"/>
      <w:numFmt w:val="decimal"/>
      <w:lvlText w:val="%1."/>
      <w:lvlJc w:val="left"/>
      <w:pPr>
        <w:ind w:left="36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15:restartNumberingAfterBreak="0">
    <w:nsid w:val="28032C6C"/>
    <w:multiLevelType w:val="hybridMultilevel"/>
    <w:tmpl w:val="A8E29116"/>
    <w:lvl w:ilvl="0" w:tplc="6136E866">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2C86A7D"/>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451218E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E892786"/>
    <w:multiLevelType w:val="hybridMultilevel"/>
    <w:tmpl w:val="33523602"/>
    <w:lvl w:ilvl="0" w:tplc="0425000F">
      <w:start w:val="1"/>
      <w:numFmt w:val="decimal"/>
      <w:lvlText w:val="%1."/>
      <w:lvlJc w:val="left"/>
      <w:pPr>
        <w:ind w:left="360" w:hanging="360"/>
      </w:pPr>
      <w:rPr>
        <w:rFonts w:cs="Times New Roman"/>
      </w:rPr>
    </w:lvl>
    <w:lvl w:ilvl="1" w:tplc="04250019">
      <w:start w:val="1"/>
      <w:numFmt w:val="decimal"/>
      <w:lvlText w:val="%2."/>
      <w:lvlJc w:val="left"/>
      <w:pPr>
        <w:tabs>
          <w:tab w:val="num" w:pos="1440"/>
        </w:tabs>
        <w:ind w:left="1440" w:hanging="360"/>
      </w:pPr>
      <w:rPr>
        <w:rFonts w:cs="Times New Roman"/>
      </w:rPr>
    </w:lvl>
    <w:lvl w:ilvl="2" w:tplc="0425001B">
      <w:start w:val="1"/>
      <w:numFmt w:val="decimal"/>
      <w:lvlText w:val="%3."/>
      <w:lvlJc w:val="left"/>
      <w:pPr>
        <w:tabs>
          <w:tab w:val="num" w:pos="2160"/>
        </w:tabs>
        <w:ind w:left="2160" w:hanging="36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decimal"/>
      <w:lvlText w:val="%5."/>
      <w:lvlJc w:val="left"/>
      <w:pPr>
        <w:tabs>
          <w:tab w:val="num" w:pos="3600"/>
        </w:tabs>
        <w:ind w:left="3600" w:hanging="360"/>
      </w:pPr>
      <w:rPr>
        <w:rFonts w:cs="Times New Roman"/>
      </w:rPr>
    </w:lvl>
    <w:lvl w:ilvl="5" w:tplc="0425001B">
      <w:start w:val="1"/>
      <w:numFmt w:val="decimal"/>
      <w:lvlText w:val="%6."/>
      <w:lvlJc w:val="left"/>
      <w:pPr>
        <w:tabs>
          <w:tab w:val="num" w:pos="4320"/>
        </w:tabs>
        <w:ind w:left="4320" w:hanging="36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decimal"/>
      <w:lvlText w:val="%8."/>
      <w:lvlJc w:val="left"/>
      <w:pPr>
        <w:tabs>
          <w:tab w:val="num" w:pos="5760"/>
        </w:tabs>
        <w:ind w:left="5760" w:hanging="360"/>
      </w:pPr>
      <w:rPr>
        <w:rFonts w:cs="Times New Roman"/>
      </w:rPr>
    </w:lvl>
    <w:lvl w:ilvl="8" w:tplc="0425001B">
      <w:start w:val="1"/>
      <w:numFmt w:val="decimal"/>
      <w:lvlText w:val="%9."/>
      <w:lvlJc w:val="left"/>
      <w:pPr>
        <w:tabs>
          <w:tab w:val="num" w:pos="6480"/>
        </w:tabs>
        <w:ind w:left="6480" w:hanging="360"/>
      </w:pPr>
      <w:rPr>
        <w:rFonts w:cs="Times New Roman"/>
      </w:rPr>
    </w:lvl>
  </w:abstractNum>
  <w:abstractNum w:abstractNumId="5" w15:restartNumberingAfterBreak="0">
    <w:nsid w:val="59724402"/>
    <w:multiLevelType w:val="hybridMultilevel"/>
    <w:tmpl w:val="1EA4E80E"/>
    <w:lvl w:ilvl="0" w:tplc="6136E866">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ABE588F"/>
    <w:multiLevelType w:val="hybridMultilevel"/>
    <w:tmpl w:val="CEF65D18"/>
    <w:lvl w:ilvl="0" w:tplc="6136E866">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72C536DE"/>
    <w:multiLevelType w:val="hybridMultilevel"/>
    <w:tmpl w:val="0DCA762E"/>
    <w:lvl w:ilvl="0" w:tplc="151E68F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72A47F9"/>
    <w:multiLevelType w:val="multilevel"/>
    <w:tmpl w:val="A1BEA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D20739"/>
    <w:multiLevelType w:val="hybridMultilevel"/>
    <w:tmpl w:val="A0CC5AF4"/>
    <w:lvl w:ilvl="0" w:tplc="151E68F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BEA0E1D"/>
    <w:multiLevelType w:val="multilevel"/>
    <w:tmpl w:val="23A82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9"/>
  </w:num>
  <w:num w:numId="4">
    <w:abstractNumId w:val="4"/>
  </w:num>
  <w:num w:numId="5">
    <w:abstractNumId w:val="5"/>
  </w:num>
  <w:num w:numId="6">
    <w:abstractNumId w:val="1"/>
  </w:num>
  <w:num w:numId="7">
    <w:abstractNumId w:val="6"/>
  </w:num>
  <w:num w:numId="8">
    <w:abstractNumId w:val="0"/>
  </w:num>
  <w:num w:numId="9">
    <w:abstractNumId w:val="3"/>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1B1"/>
    <w:rsid w:val="00013C35"/>
    <w:rsid w:val="000160DC"/>
    <w:rsid w:val="00030007"/>
    <w:rsid w:val="000525ED"/>
    <w:rsid w:val="000B4002"/>
    <w:rsid w:val="000B5A37"/>
    <w:rsid w:val="000F5220"/>
    <w:rsid w:val="00141B63"/>
    <w:rsid w:val="0019296F"/>
    <w:rsid w:val="001E6AED"/>
    <w:rsid w:val="001F5395"/>
    <w:rsid w:val="002B472E"/>
    <w:rsid w:val="002C2B2A"/>
    <w:rsid w:val="002E6090"/>
    <w:rsid w:val="00312813"/>
    <w:rsid w:val="00362B40"/>
    <w:rsid w:val="003652C1"/>
    <w:rsid w:val="00374638"/>
    <w:rsid w:val="003870AC"/>
    <w:rsid w:val="003C5C36"/>
    <w:rsid w:val="00413301"/>
    <w:rsid w:val="0042038F"/>
    <w:rsid w:val="00473BB0"/>
    <w:rsid w:val="00494536"/>
    <w:rsid w:val="00497ACC"/>
    <w:rsid w:val="004B79C9"/>
    <w:rsid w:val="004D4608"/>
    <w:rsid w:val="005E1B8A"/>
    <w:rsid w:val="00602F1D"/>
    <w:rsid w:val="00622E22"/>
    <w:rsid w:val="00637594"/>
    <w:rsid w:val="006516EE"/>
    <w:rsid w:val="006540F1"/>
    <w:rsid w:val="00662C46"/>
    <w:rsid w:val="0067043E"/>
    <w:rsid w:val="0068122E"/>
    <w:rsid w:val="006D4D68"/>
    <w:rsid w:val="00703BB6"/>
    <w:rsid w:val="007138F6"/>
    <w:rsid w:val="00756973"/>
    <w:rsid w:val="007761D2"/>
    <w:rsid w:val="0078595F"/>
    <w:rsid w:val="00795595"/>
    <w:rsid w:val="007B6EAC"/>
    <w:rsid w:val="007F2145"/>
    <w:rsid w:val="00842EDE"/>
    <w:rsid w:val="00846B32"/>
    <w:rsid w:val="00855702"/>
    <w:rsid w:val="008643ED"/>
    <w:rsid w:val="0089002C"/>
    <w:rsid w:val="0089379C"/>
    <w:rsid w:val="00893C2C"/>
    <w:rsid w:val="008A0AB4"/>
    <w:rsid w:val="00937156"/>
    <w:rsid w:val="009402ED"/>
    <w:rsid w:val="0098082B"/>
    <w:rsid w:val="00980E69"/>
    <w:rsid w:val="009944F5"/>
    <w:rsid w:val="009C4890"/>
    <w:rsid w:val="009C7D06"/>
    <w:rsid w:val="009D047E"/>
    <w:rsid w:val="009E1152"/>
    <w:rsid w:val="00A23387"/>
    <w:rsid w:val="00A24C47"/>
    <w:rsid w:val="00A27E5F"/>
    <w:rsid w:val="00A350EF"/>
    <w:rsid w:val="00A7312B"/>
    <w:rsid w:val="00AA4B3A"/>
    <w:rsid w:val="00AB5894"/>
    <w:rsid w:val="00AD5636"/>
    <w:rsid w:val="00AF25C3"/>
    <w:rsid w:val="00B25C49"/>
    <w:rsid w:val="00B27DCA"/>
    <w:rsid w:val="00B3331F"/>
    <w:rsid w:val="00B46A95"/>
    <w:rsid w:val="00B54B1D"/>
    <w:rsid w:val="00BA26E6"/>
    <w:rsid w:val="00BA3D23"/>
    <w:rsid w:val="00C03EE5"/>
    <w:rsid w:val="00C30FA5"/>
    <w:rsid w:val="00C33EDB"/>
    <w:rsid w:val="00C511A2"/>
    <w:rsid w:val="00C52405"/>
    <w:rsid w:val="00C537D9"/>
    <w:rsid w:val="00C817D0"/>
    <w:rsid w:val="00CA0E60"/>
    <w:rsid w:val="00CA7EA5"/>
    <w:rsid w:val="00CB2384"/>
    <w:rsid w:val="00CB3B16"/>
    <w:rsid w:val="00CC2346"/>
    <w:rsid w:val="00CD269C"/>
    <w:rsid w:val="00CD5D90"/>
    <w:rsid w:val="00CE65AB"/>
    <w:rsid w:val="00CF0E03"/>
    <w:rsid w:val="00CF3D52"/>
    <w:rsid w:val="00D16487"/>
    <w:rsid w:val="00D41135"/>
    <w:rsid w:val="00D4758E"/>
    <w:rsid w:val="00D731B1"/>
    <w:rsid w:val="00D9405A"/>
    <w:rsid w:val="00DA6A7B"/>
    <w:rsid w:val="00DA732A"/>
    <w:rsid w:val="00DB5C53"/>
    <w:rsid w:val="00E51D8D"/>
    <w:rsid w:val="00EC0E90"/>
    <w:rsid w:val="00EC43B0"/>
    <w:rsid w:val="00EC6742"/>
    <w:rsid w:val="00EF2FBE"/>
    <w:rsid w:val="00F0359E"/>
    <w:rsid w:val="00F1271E"/>
    <w:rsid w:val="00F373D4"/>
    <w:rsid w:val="00FF6B2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7E4E7E"/>
  <w15:docId w15:val="{BD8BD3A8-095C-4B07-A90C-912ACECDA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sz w:val="24"/>
      <w:lang w:eastAsia="en-US"/>
    </w:rPr>
  </w:style>
  <w:style w:type="paragraph" w:styleId="Pealkiri1">
    <w:name w:val="heading 1"/>
    <w:basedOn w:val="Normaallaad"/>
    <w:next w:val="Normaallaad"/>
    <w:qFormat/>
    <w:pPr>
      <w:keepNext/>
      <w:outlineLvl w:val="0"/>
    </w:pPr>
    <w:rPr>
      <w:rFonts w:ascii="Bookman Old Style" w:hAnsi="Bookman Old Style"/>
      <w:b/>
      <w:i/>
      <w:sz w:val="96"/>
    </w:rPr>
  </w:style>
  <w:style w:type="paragraph" w:styleId="Pealkiri3">
    <w:name w:val="heading 3"/>
    <w:basedOn w:val="Normaallaad"/>
    <w:next w:val="Normaallaad"/>
    <w:link w:val="Pealkiri3Mrk"/>
    <w:uiPriority w:val="9"/>
    <w:unhideWhenUsed/>
    <w:qFormat/>
    <w:rsid w:val="00D41135"/>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pPr>
      <w:tabs>
        <w:tab w:val="center" w:pos="4320"/>
        <w:tab w:val="right" w:pos="8640"/>
      </w:tabs>
    </w:pPr>
  </w:style>
  <w:style w:type="paragraph" w:styleId="Jalus">
    <w:name w:val="footer"/>
    <w:basedOn w:val="Normaallaad"/>
    <w:link w:val="JalusMrk"/>
    <w:uiPriority w:val="99"/>
    <w:pPr>
      <w:tabs>
        <w:tab w:val="center" w:pos="4320"/>
        <w:tab w:val="right" w:pos="8640"/>
      </w:tabs>
    </w:pPr>
  </w:style>
  <w:style w:type="character" w:styleId="Lehekljenumber">
    <w:name w:val="page number"/>
    <w:basedOn w:val="Liguvaikefont"/>
  </w:style>
  <w:style w:type="paragraph" w:styleId="Jutumullitekst">
    <w:name w:val="Balloon Text"/>
    <w:basedOn w:val="Normaallaad"/>
    <w:semiHidden/>
    <w:rsid w:val="00842EDE"/>
    <w:rPr>
      <w:rFonts w:ascii="Tahoma" w:hAnsi="Tahoma" w:cs="Tahoma"/>
      <w:sz w:val="16"/>
      <w:szCs w:val="16"/>
    </w:rPr>
  </w:style>
  <w:style w:type="character" w:styleId="Hperlink">
    <w:name w:val="Hyperlink"/>
    <w:basedOn w:val="Liguvaikefont"/>
    <w:rsid w:val="007138F6"/>
    <w:rPr>
      <w:color w:val="0000FF"/>
      <w:u w:val="single"/>
    </w:rPr>
  </w:style>
  <w:style w:type="paragraph" w:styleId="Loendilik">
    <w:name w:val="List Paragraph"/>
    <w:basedOn w:val="Normaallaad"/>
    <w:uiPriority w:val="34"/>
    <w:qFormat/>
    <w:rsid w:val="008A0AB4"/>
    <w:pPr>
      <w:ind w:left="720"/>
      <w:contextualSpacing/>
    </w:pPr>
  </w:style>
  <w:style w:type="character" w:customStyle="1" w:styleId="JalusMrk">
    <w:name w:val="Jalus Märk"/>
    <w:basedOn w:val="Liguvaikefont"/>
    <w:link w:val="Jalus"/>
    <w:uiPriority w:val="99"/>
    <w:rsid w:val="0067043E"/>
    <w:rPr>
      <w:sz w:val="24"/>
      <w:lang w:eastAsia="en-US"/>
    </w:rPr>
  </w:style>
  <w:style w:type="character" w:customStyle="1" w:styleId="Pealkiri3Mrk">
    <w:name w:val="Pealkiri 3 Märk"/>
    <w:basedOn w:val="Liguvaikefont"/>
    <w:link w:val="Pealkiri3"/>
    <w:uiPriority w:val="9"/>
    <w:rsid w:val="00D41135"/>
    <w:rPr>
      <w:rFonts w:asciiTheme="majorHAnsi" w:eastAsiaTheme="majorEastAsia" w:hAnsiTheme="majorHAnsi" w:cstheme="majorBidi"/>
      <w:color w:val="243F60" w:themeColor="accent1" w:themeShade="7F"/>
      <w:sz w:val="24"/>
      <w:szCs w:val="24"/>
      <w:lang w:eastAsia="en-US"/>
    </w:rPr>
  </w:style>
  <w:style w:type="paragraph" w:styleId="Lihttekst">
    <w:name w:val="Plain Text"/>
    <w:basedOn w:val="Normaallaad"/>
    <w:link w:val="LihttekstMrk"/>
    <w:uiPriority w:val="99"/>
    <w:unhideWhenUsed/>
    <w:rsid w:val="00D41135"/>
    <w:rPr>
      <w:rFonts w:ascii="Courier New" w:hAnsi="Courier New"/>
      <w:sz w:val="20"/>
    </w:rPr>
  </w:style>
  <w:style w:type="character" w:customStyle="1" w:styleId="LihttekstMrk">
    <w:name w:val="Lihttekst Märk"/>
    <w:basedOn w:val="Liguvaikefont"/>
    <w:link w:val="Lihttekst"/>
    <w:uiPriority w:val="99"/>
    <w:rsid w:val="00D41135"/>
    <w:rPr>
      <w:rFonts w:ascii="Courier New" w:hAnsi="Courier New"/>
      <w:lang w:eastAsia="en-US"/>
    </w:rPr>
  </w:style>
  <w:style w:type="character" w:styleId="Tugev">
    <w:name w:val="Strong"/>
    <w:basedOn w:val="Liguvaikefont"/>
    <w:uiPriority w:val="22"/>
    <w:qFormat/>
    <w:rsid w:val="00D41135"/>
    <w:rPr>
      <w:b/>
      <w:bCs/>
    </w:rPr>
  </w:style>
  <w:style w:type="character" w:customStyle="1" w:styleId="PisMrk">
    <w:name w:val="Päis Märk"/>
    <w:basedOn w:val="Liguvaikefont"/>
    <w:link w:val="Pis"/>
    <w:uiPriority w:val="99"/>
    <w:locked/>
    <w:rsid w:val="00DA732A"/>
    <w:rPr>
      <w:sz w:val="24"/>
      <w:lang w:eastAsia="en-US"/>
    </w:rPr>
  </w:style>
  <w:style w:type="table" w:styleId="Kontuurtabel">
    <w:name w:val="Table Grid"/>
    <w:basedOn w:val="Normaaltabel"/>
    <w:uiPriority w:val="59"/>
    <w:rsid w:val="00DA732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ahedeta">
    <w:name w:val="No Spacing"/>
    <w:uiPriority w:val="1"/>
    <w:qFormat/>
    <w:rsid w:val="00DA732A"/>
    <w:rPr>
      <w:rFonts w:ascii="Calibri" w:eastAsiaTheme="minorHAnsi" w:hAnsi="Calibri" w:cs="Calibri"/>
      <w:sz w:val="22"/>
      <w:szCs w:val="22"/>
      <w:lang w:eastAsia="en-US"/>
    </w:rPr>
  </w:style>
  <w:style w:type="character" w:styleId="Lahendamatamainimine">
    <w:name w:val="Unresolved Mention"/>
    <w:basedOn w:val="Liguvaikefont"/>
    <w:uiPriority w:val="99"/>
    <w:semiHidden/>
    <w:unhideWhenUsed/>
    <w:rsid w:val="00312813"/>
    <w:rPr>
      <w:color w:val="605E5C"/>
      <w:shd w:val="clear" w:color="auto" w:fill="E1DFDD"/>
    </w:rPr>
  </w:style>
  <w:style w:type="paragraph" w:styleId="Normaallaadveeb">
    <w:name w:val="Normal (Web)"/>
    <w:basedOn w:val="Normaallaad"/>
    <w:uiPriority w:val="99"/>
    <w:semiHidden/>
    <w:unhideWhenUsed/>
    <w:rsid w:val="00CC2346"/>
    <w:pPr>
      <w:spacing w:before="100" w:beforeAutospacing="1" w:after="100" w:afterAutospacing="1"/>
    </w:pPr>
    <w:rPr>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78628">
      <w:bodyDiv w:val="1"/>
      <w:marLeft w:val="0"/>
      <w:marRight w:val="0"/>
      <w:marTop w:val="0"/>
      <w:marBottom w:val="0"/>
      <w:divBdr>
        <w:top w:val="none" w:sz="0" w:space="0" w:color="auto"/>
        <w:left w:val="none" w:sz="0" w:space="0" w:color="auto"/>
        <w:bottom w:val="none" w:sz="0" w:space="0" w:color="auto"/>
        <w:right w:val="none" w:sz="0" w:space="0" w:color="auto"/>
      </w:divBdr>
    </w:div>
    <w:div w:id="418333050">
      <w:bodyDiv w:val="1"/>
      <w:marLeft w:val="0"/>
      <w:marRight w:val="0"/>
      <w:marTop w:val="0"/>
      <w:marBottom w:val="0"/>
      <w:divBdr>
        <w:top w:val="none" w:sz="0" w:space="0" w:color="auto"/>
        <w:left w:val="none" w:sz="0" w:space="0" w:color="auto"/>
        <w:bottom w:val="none" w:sz="0" w:space="0" w:color="auto"/>
        <w:right w:val="none" w:sz="0" w:space="0" w:color="auto"/>
      </w:divBdr>
    </w:div>
    <w:div w:id="677848547">
      <w:bodyDiv w:val="1"/>
      <w:marLeft w:val="0"/>
      <w:marRight w:val="0"/>
      <w:marTop w:val="0"/>
      <w:marBottom w:val="0"/>
      <w:divBdr>
        <w:top w:val="none" w:sz="0" w:space="0" w:color="auto"/>
        <w:left w:val="none" w:sz="0" w:space="0" w:color="auto"/>
        <w:bottom w:val="none" w:sz="0" w:space="0" w:color="auto"/>
        <w:right w:val="none" w:sz="0" w:space="0" w:color="auto"/>
      </w:divBdr>
    </w:div>
    <w:div w:id="1724939997">
      <w:bodyDiv w:val="1"/>
      <w:marLeft w:val="0"/>
      <w:marRight w:val="0"/>
      <w:marTop w:val="0"/>
      <w:marBottom w:val="0"/>
      <w:divBdr>
        <w:top w:val="none" w:sz="0" w:space="0" w:color="auto"/>
        <w:left w:val="none" w:sz="0" w:space="0" w:color="auto"/>
        <w:bottom w:val="none" w:sz="0" w:space="0" w:color="auto"/>
        <w:right w:val="none" w:sz="0" w:space="0" w:color="auto"/>
      </w:divBdr>
    </w:div>
    <w:div w:id="214415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anked@valga.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Piret\SA.Valga_Sport_firma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SA.Valga_Sport_firmablank</Template>
  <TotalTime>48</TotalTime>
  <Pages>1</Pages>
  <Words>162</Words>
  <Characters>945</Characters>
  <Application>Microsoft Office Word</Application>
  <DocSecurity>0</DocSecurity>
  <Lines>7</Lines>
  <Paragraphs>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Valgamaa Spordiliit</Company>
  <LinksUpToDate>false</LinksUpToDate>
  <CharactersWithSpaces>1105</CharactersWithSpaces>
  <SharedDoc>false</SharedDoc>
  <HLinks>
    <vt:vector size="12" baseType="variant">
      <vt:variant>
        <vt:i4>1638491</vt:i4>
      </vt:variant>
      <vt:variant>
        <vt:i4>8</vt:i4>
      </vt:variant>
      <vt:variant>
        <vt:i4>0</vt:i4>
      </vt:variant>
      <vt:variant>
        <vt:i4>5</vt:i4>
      </vt:variant>
      <vt:variant>
        <vt:lpwstr>http://www.valgasport.ee/</vt:lpwstr>
      </vt:variant>
      <vt:variant>
        <vt:lpwstr/>
      </vt:variant>
      <vt:variant>
        <vt:i4>2490396</vt:i4>
      </vt:variant>
      <vt:variant>
        <vt:i4>5</vt:i4>
      </vt:variant>
      <vt:variant>
        <vt:i4>0</vt:i4>
      </vt:variant>
      <vt:variant>
        <vt:i4>5</vt:i4>
      </vt:variant>
      <vt:variant>
        <vt:lpwstr>mailto:info@valgasport.ee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cp:lastModifiedBy>Urmas Möldre</cp:lastModifiedBy>
  <cp:revision>2</cp:revision>
  <cp:lastPrinted>2016-01-22T13:10:00Z</cp:lastPrinted>
  <dcterms:created xsi:type="dcterms:W3CDTF">2021-06-02T07:11:00Z</dcterms:created>
  <dcterms:modified xsi:type="dcterms:W3CDTF">2021-06-02T07:11:00Z</dcterms:modified>
</cp:coreProperties>
</file>